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"/>
        <w:gridCol w:w="205"/>
        <w:gridCol w:w="66"/>
        <w:gridCol w:w="6"/>
        <w:gridCol w:w="273"/>
        <w:gridCol w:w="38"/>
        <w:gridCol w:w="14"/>
        <w:gridCol w:w="254"/>
        <w:gridCol w:w="304"/>
        <w:gridCol w:w="340"/>
        <w:gridCol w:w="187"/>
        <w:gridCol w:w="119"/>
        <w:gridCol w:w="312"/>
        <w:gridCol w:w="135"/>
        <w:gridCol w:w="175"/>
        <w:gridCol w:w="308"/>
        <w:gridCol w:w="294"/>
        <w:gridCol w:w="14"/>
        <w:gridCol w:w="218"/>
        <w:gridCol w:w="91"/>
        <w:gridCol w:w="308"/>
        <w:gridCol w:w="10"/>
        <w:gridCol w:w="283"/>
        <w:gridCol w:w="15"/>
        <w:gridCol w:w="127"/>
        <w:gridCol w:w="15"/>
        <w:gridCol w:w="166"/>
        <w:gridCol w:w="309"/>
        <w:gridCol w:w="199"/>
        <w:gridCol w:w="7"/>
        <w:gridCol w:w="88"/>
        <w:gridCol w:w="14"/>
        <w:gridCol w:w="308"/>
        <w:gridCol w:w="170"/>
        <w:gridCol w:w="138"/>
        <w:gridCol w:w="287"/>
        <w:gridCol w:w="22"/>
        <w:gridCol w:w="308"/>
        <w:gridCol w:w="308"/>
        <w:gridCol w:w="113"/>
        <w:gridCol w:w="196"/>
        <w:gridCol w:w="268"/>
        <w:gridCol w:w="40"/>
        <w:gridCol w:w="187"/>
        <w:gridCol w:w="18"/>
        <w:gridCol w:w="7"/>
        <w:gridCol w:w="62"/>
        <w:gridCol w:w="34"/>
        <w:gridCol w:w="308"/>
        <w:gridCol w:w="308"/>
        <w:gridCol w:w="308"/>
        <w:gridCol w:w="308"/>
        <w:gridCol w:w="308"/>
        <w:gridCol w:w="308"/>
        <w:gridCol w:w="240"/>
        <w:gridCol w:w="68"/>
        <w:gridCol w:w="166"/>
        <w:gridCol w:w="11"/>
        <w:gridCol w:w="85"/>
        <w:gridCol w:w="216"/>
      </w:tblGrid>
      <w:tr w:rsidR="004960A3" w:rsidRPr="00877A91" w:rsidTr="00DB3054">
        <w:trPr>
          <w:gridAfter w:val="1"/>
          <w:wAfter w:w="216" w:type="dxa"/>
          <w:trHeight w:val="166"/>
        </w:trPr>
        <w:tc>
          <w:tcPr>
            <w:tcW w:w="9784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77A91">
              <w:rPr>
                <w:rFonts w:ascii="Arial" w:hAnsi="Arial" w:cs="Arial"/>
                <w:b/>
                <w:i/>
                <w:sz w:val="14"/>
                <w:szCs w:val="16"/>
              </w:rPr>
              <w:t>Служебные отметки регистратора</w:t>
            </w:r>
          </w:p>
        </w:tc>
      </w:tr>
      <w:tr w:rsidR="004960A3" w:rsidRPr="00877A91" w:rsidTr="00877A91">
        <w:trPr>
          <w:gridAfter w:val="1"/>
          <w:wAfter w:w="216" w:type="dxa"/>
          <w:trHeight w:val="10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bottom"/>
          </w:tcPr>
          <w:p w:rsidR="004960A3" w:rsidRPr="00877A91" w:rsidRDefault="004960A3" w:rsidP="004960A3">
            <w:pPr>
              <w:ind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 xml:space="preserve"> номер ____________________</w:t>
            </w:r>
          </w:p>
        </w:tc>
      </w:tr>
      <w:tr w:rsidR="004960A3" w:rsidRPr="00877A91" w:rsidTr="00877A91">
        <w:trPr>
          <w:gridAfter w:val="1"/>
          <w:wAfter w:w="216" w:type="dxa"/>
          <w:trHeight w:val="26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_______________/_________________</w:t>
            </w: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6"/>
              </w:rPr>
              <w:t>Дата ______/__________/20____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</w:tc>
      </w:tr>
      <w:tr w:rsidR="004960A3" w:rsidRPr="00877A91" w:rsidTr="00081B5C">
        <w:trPr>
          <w:gridAfter w:val="1"/>
          <w:wAfter w:w="216" w:type="dxa"/>
          <w:trHeight w:val="405"/>
        </w:trPr>
        <w:tc>
          <w:tcPr>
            <w:tcW w:w="3268" w:type="dxa"/>
            <w:gridSpan w:val="19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</w:t>
            </w:r>
            <w:r w:rsidR="008D104F" w:rsidRPr="00877A91">
              <w:rPr>
                <w:rFonts w:ascii="Times New Roman" w:hAnsi="Times New Roman"/>
                <w:sz w:val="14"/>
                <w:szCs w:val="14"/>
              </w:rPr>
              <w:t>__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>_</w:t>
            </w:r>
          </w:p>
        </w:tc>
        <w:tc>
          <w:tcPr>
            <w:tcW w:w="3286" w:type="dxa"/>
            <w:gridSpan w:val="21"/>
            <w:tcBorders>
              <w:bottom w:val="single" w:sz="4" w:space="0" w:color="auto"/>
            </w:tcBorders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6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______/___________/20____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</w:p>
        </w:tc>
      </w:tr>
      <w:tr w:rsidR="004960A3" w:rsidRPr="00A22436" w:rsidTr="00DB3054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Опросный лист</w:t>
            </w:r>
          </w:p>
          <w:p w:rsidR="00877A91" w:rsidRPr="00A22436" w:rsidRDefault="004960A3" w:rsidP="00877A91">
            <w:pPr>
              <w:ind w:hanging="6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СВЕДЕНИЯ О ВЫГОДОПРИОБРЕТАТЕЛЕ ФИЗИЧЕСКОГО ЛИЦА</w:t>
            </w:r>
          </w:p>
        </w:tc>
      </w:tr>
      <w:tr w:rsidR="004960A3" w:rsidRPr="00920C3D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9789" w:type="dxa"/>
            <w:gridSpan w:val="58"/>
            <w:tcBorders>
              <w:bottom w:val="single" w:sz="4" w:space="0" w:color="auto"/>
            </w:tcBorders>
            <w:vAlign w:val="center"/>
          </w:tcPr>
          <w:p w:rsidR="00877A91" w:rsidRPr="00920C3D" w:rsidRDefault="004960A3" w:rsidP="00877A91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Полное наименование </w:t>
            </w:r>
            <w:r>
              <w:rPr>
                <w:rFonts w:ascii="Arial" w:hAnsi="Arial" w:cs="Arial"/>
                <w:b/>
                <w:sz w:val="17"/>
                <w:szCs w:val="17"/>
              </w:rPr>
              <w:t>клиента</w:t>
            </w:r>
          </w:p>
        </w:tc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Фамилия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98769104"/>
            <w:placeholder>
              <w:docPart w:val="C3C401273144401599E378913E012E18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Имя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831723010"/>
            <w:placeholder>
              <w:docPart w:val="8FB5EB5CE0204F11BA178CC291A33895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Отчество (при наличии)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-1927336650"/>
            <w:placeholder>
              <w:docPart w:val="77148A0838DA4D79BA85B0DA9008D62B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A91781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A91781" w:rsidRPr="00A22436" w:rsidRDefault="00A91781" w:rsidP="00A91781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22436">
              <w:rPr>
                <w:rFonts w:ascii="Arial" w:hAnsi="Arial" w:cs="Arial"/>
                <w:b/>
                <w:sz w:val="16"/>
                <w:szCs w:val="17"/>
              </w:rPr>
              <w:t>В</w:t>
            </w:r>
            <w:r w:rsidRPr="00A22436">
              <w:rPr>
                <w:rStyle w:val="ab"/>
                <w:rFonts w:ascii="Arial" w:hAnsi="Arial" w:cs="Arial"/>
                <w:sz w:val="16"/>
                <w:szCs w:val="17"/>
              </w:rPr>
              <w:t>ыгодоприобретатель</w:t>
            </w:r>
            <w:r w:rsidRPr="00A22436">
              <w:rPr>
                <w:rFonts w:ascii="Arial" w:hAnsi="Arial" w:cs="Arial"/>
                <w:sz w:val="16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793F9D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877A91" w:rsidRPr="00A22436" w:rsidRDefault="00793F9D" w:rsidP="00EB21BF">
            <w:pPr>
              <w:rPr>
                <w:rFonts w:ascii="Arial" w:hAnsi="Arial" w:cs="Arial"/>
                <w:b/>
                <w:i/>
                <w:sz w:val="16"/>
                <w:szCs w:val="17"/>
              </w:rPr>
            </w:pP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Если выгодоприобретателей несколько, то </w:t>
            </w:r>
            <w:r w:rsidR="00EB21BF" w:rsidRPr="00A22436">
              <w:rPr>
                <w:rFonts w:ascii="Arial" w:hAnsi="Arial" w:cs="Arial"/>
                <w:b/>
                <w:i/>
                <w:sz w:val="16"/>
                <w:szCs w:val="17"/>
              </w:rPr>
              <w:t>Опросный</w:t>
            </w: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 лист заполняется на каждого</w:t>
            </w:r>
          </w:p>
        </w:tc>
      </w:tr>
      <w:tr w:rsidR="00793F9D" w:rsidRPr="00920C3D" w:rsidTr="00877A91">
        <w:trPr>
          <w:gridBefore w:val="1"/>
          <w:gridAfter w:val="1"/>
          <w:wBefore w:w="6" w:type="dxa"/>
          <w:wAfter w:w="216" w:type="dxa"/>
          <w:trHeight w:val="373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Pr="00920C3D" w:rsidRDefault="00793F9D" w:rsidP="00A91781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793F9D" w:rsidRPr="003568BC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="00081B5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/иностранной структуры без образования юридического лица</w:t>
            </w:r>
            <w:r w:rsidRPr="003568BC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="00877A91">
              <w:rPr>
                <w:rStyle w:val="af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5D6D7BFF56F649E3AEF22B635F8B241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2A36F4B574664D328801DCC5C8A9B5CD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8658D2A9022344C5908117D6231512C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89F807ADBA9F46CA8FBC0E6106357828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0B3921AC300C4E24A0B8A3F38901C6DF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877A91" w:rsidTr="00877A91">
        <w:trPr>
          <w:gridBefore w:val="1"/>
          <w:gridAfter w:val="1"/>
          <w:wBefore w:w="6" w:type="dxa"/>
          <w:wAfter w:w="216" w:type="dxa"/>
          <w:trHeight w:val="137"/>
        </w:trPr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  <w:p w:rsidR="00877A91" w:rsidRPr="00877A91" w:rsidRDefault="00877A91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5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62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350866" w:rsidRPr="00920C3D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173"/>
        </w:trPr>
        <w:tc>
          <w:tcPr>
            <w:tcW w:w="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8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0866" w:rsidRPr="00920C3D" w:rsidRDefault="00350866" w:rsidP="00C636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26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EB21089E79044547A540ABB96FEE1EE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DFC2E5941B6C44BCA368BCA8C51DC31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E1F44B49E8AC436CB765488592E9BCE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4C73D40685DD4E388C2D69CACF606F1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BF14FD8712641359E0ADC5508CBD55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49C265913A094ADBA34654DB83632BAB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DEFBBEF02E53452FA43A4B54B67B9C2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CF9ADE90B13D4E9BA7287844C8EB7866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 xml:space="preserve">Серия (при наличии)/ номер </w:t>
            </w:r>
          </w:p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CFCABDCBB61148F5BC63F439FA6E188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57CA8F3FA79545408664AD4542A131F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</w:rPr>
            </w:pPr>
            <w:r w:rsidRPr="00DB3054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документ/ код подразделения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AACA83F8F5FD44FAABD6DC1AE13F499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D3F530054194058A00512B7D72A3A7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38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AC659486B798437B9657FAC96449C68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F1D6C3151463456AB295B1C57339909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Миграционная карт</w:t>
            </w:r>
            <w:r w:rsidR="00877A91">
              <w:rPr>
                <w:rFonts w:ascii="Arial" w:hAnsi="Arial" w:cs="Arial"/>
                <w:b/>
                <w:sz w:val="17"/>
                <w:szCs w:val="17"/>
              </w:rPr>
              <w:t>а*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31265747"/>
            <w:placeholder>
              <w:docPart w:val="374B0A4CF7EC4CA096C2E117C65733C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</w:t>
            </w:r>
            <w:r w:rsidRPr="00920C3D">
              <w:rPr>
                <w:rFonts w:ascii="Arial" w:hAnsi="Arial" w:cs="Arial"/>
                <w:sz w:val="17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3184269"/>
            <w:placeholder>
              <w:docPart w:val="46F034066380424B86CCC761163033C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7635615"/>
            <w:placeholder>
              <w:docPart w:val="2F6B5571E6484291858367B54BACA5A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91029790"/>
            <w:placeholder>
              <w:docPart w:val="3FCB48C7DD064C9F82AAC7CDE246342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257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824790"/>
            <w:placeholder>
              <w:docPart w:val="5A632E3FD18A4E868F8F03E1E6088C9B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4B6EA2" w:rsidRPr="00920C3D">
              <w:rPr>
                <w:rFonts w:ascii="Arial" w:hAnsi="Arial" w:cs="Arial"/>
                <w:b/>
                <w:sz w:val="17"/>
                <w:szCs w:val="17"/>
              </w:rPr>
              <w:t>окумент, подтверждающий право на пребывание (проживание) в России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34DCA90336154049B9588A477C681CB7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Серия</w:t>
            </w:r>
            <w:r w:rsidR="00DB3054">
              <w:rPr>
                <w:rFonts w:ascii="Arial" w:hAnsi="Arial" w:cs="Arial"/>
                <w:sz w:val="17"/>
                <w:szCs w:val="17"/>
              </w:rPr>
              <w:t xml:space="preserve"> (если имеется)</w:t>
            </w:r>
            <w:r w:rsidRPr="00920C3D">
              <w:rPr>
                <w:rFonts w:ascii="Arial" w:hAnsi="Arial" w:cs="Arial"/>
                <w:sz w:val="17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D66AF1833A0249528F1059E1050AB3F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0A05965FA9D64DDAA4B18C5AF282FC6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A8BE846D69F84E26897488D087054C8F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3E07AC0214644C6FAF47C70C98705D2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8870E02484CA451DA74A17888A7267B9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026F76B91C0D4A65BCBF170BE2F271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CDC13AD0A5224B2B9205FD3A46570F8C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Адрес места 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>пребывания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E24BDFB05AE541E2A926A1CAD3640AE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F3878C8D2FE14189BE31F4484CF4812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042BD10B7CBC49FFBC0582236ED6FE22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Адрес </w:t>
            </w:r>
            <w:r w:rsidRPr="00DB3054">
              <w:rPr>
                <w:rFonts w:ascii="Arial" w:hAnsi="Arial" w:cs="Arial"/>
                <w:b/>
                <w:sz w:val="17"/>
                <w:szCs w:val="17"/>
              </w:rPr>
              <w:t>для направления почтовой корреспонденции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3742568"/>
            <w:placeholder>
              <w:docPart w:val="50989E8AF2D8484C97150654F057DA3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41938"/>
            <w:placeholder>
              <w:docPart w:val="91B5422C21E341EAB2C638E5F70B9F0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45078585"/>
            <w:placeholder>
              <w:docPart w:val="F2A9B9483F844099809BBF69A6F2DD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C636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ИНН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2142785B58F74A1AA55DCBF9F8A4BA2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4B41CACE9F52413CB2FE3B5ABD8F746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4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30999486"/>
            <w:placeholder>
              <w:docPart w:val="5BB25D3640544F34830CD8ABADC9CB60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244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12250668"/>
            <w:placeholder>
              <w:docPart w:val="4C46E4EC4FD14E4B9D59516099F03839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A22436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3969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  <w:r w:rsidR="00DB3054" w:rsidRPr="00DB3054">
              <w:rPr>
                <w:rFonts w:ascii="Arial" w:hAnsi="Arial" w:cs="Arial"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954937C674444B41A546DD25861782E2"/>
            </w:placeholder>
            <w:showingPlcHdr/>
            <w:text/>
          </w:sdtPr>
          <w:sdtEndPr/>
          <w:sdtContent>
            <w:tc>
              <w:tcPr>
                <w:tcW w:w="5809" w:type="dxa"/>
                <w:gridSpan w:val="3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7976A2FFC5794FCDB7CB6225DFED62AE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B042196787E3454A925C570B1ED91E8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6C89DE9C5BC2496DA097818DE5FABDFD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4667F21CF60342ACA6BC9631AC037528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4780B5F4F9BF4054A3E0E0313890BBD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28621B1E6DCE46DF80BFE13C3CA0105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501" w:type="dxa"/>
            <w:gridSpan w:val="5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64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406" w:type="dxa"/>
            <w:gridSpan w:val="2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871F5676D61E49D7B48532E31A5838C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2206D6" w:rsidRDefault="00DB3054" w:rsidP="00DB3054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4173684828714AE68CFDA97AA155AEEA"/>
            </w:placeholder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DB3054" w:rsidRPr="007A2008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394" w:type="dxa"/>
            <w:gridSpan w:val="18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3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682" w:type="dxa"/>
            <w:gridSpan w:val="34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DB3054" w:rsidRPr="007A2008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B2AD96B61F94D8DB8B6B9676ED5B08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62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0" w:name="Флажок6"/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4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0"/>
          </w:p>
        </w:tc>
        <w:tc>
          <w:tcPr>
            <w:tcW w:w="1410" w:type="dxa"/>
            <w:gridSpan w:val="7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6" w:type="dxa"/>
            <w:gridSpan w:val="3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8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824" w:type="dxa"/>
            <w:gridSpan w:val="36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350866" w:rsidRPr="00920C3D" w:rsidRDefault="004B6EA2" w:rsidP="0035086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920C3D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920C3D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877A91" w:rsidRPr="00920C3D" w:rsidTr="00877A91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A91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877A91" w:rsidRPr="00920C3D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*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</w:p>
        </w:tc>
      </w:tr>
      <w:tr w:rsidR="00A50D65" w:rsidRPr="00B62AB7" w:rsidTr="00081B5C">
        <w:trPr>
          <w:gridAfter w:val="3"/>
          <w:wAfter w:w="312" w:type="dxa"/>
          <w:trHeight w:val="51"/>
        </w:trPr>
        <w:tc>
          <w:tcPr>
            <w:tcW w:w="9688" w:type="dxa"/>
            <w:gridSpan w:val="57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A50D65" w:rsidRPr="00B62AB7" w:rsidTr="00081B5C">
        <w:trPr>
          <w:gridAfter w:val="3"/>
          <w:wAfter w:w="312" w:type="dxa"/>
          <w:trHeight w:val="385"/>
        </w:trPr>
        <w:tc>
          <w:tcPr>
            <w:tcW w:w="4798" w:type="dxa"/>
            <w:gridSpan w:val="30"/>
            <w:tcMar>
              <w:left w:w="0" w:type="dxa"/>
              <w:right w:w="0" w:type="dxa"/>
            </w:tcMar>
            <w:vAlign w:val="center"/>
          </w:tcPr>
          <w:p w:rsidR="00A22436" w:rsidRDefault="00A22436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2"/>
            </w:r>
            <w:r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3"/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0" w:type="dxa"/>
            <w:gridSpan w:val="27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A50D65" w:rsidRPr="00B62AB7" w:rsidRDefault="00485C56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A50D65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A50D65" w:rsidRPr="00B62AB7" w:rsidTr="00A22436">
        <w:trPr>
          <w:gridAfter w:val="3"/>
          <w:wAfter w:w="312" w:type="dxa"/>
          <w:trHeight w:val="65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4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</w:tbl>
    <w:p w:rsidR="0022374A" w:rsidRPr="00562B03" w:rsidRDefault="0022374A" w:rsidP="00EB21BF">
      <w:pPr>
        <w:spacing w:before="120"/>
        <w:ind w:right="-142"/>
        <w:jc w:val="both"/>
      </w:pPr>
    </w:p>
    <w:sectPr w:rsidR="0022374A" w:rsidRPr="00562B03" w:rsidSect="00691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36" w:rsidRDefault="00A22436">
      <w:r>
        <w:separator/>
      </w:r>
    </w:p>
  </w:endnote>
  <w:endnote w:type="continuationSeparator" w:id="0">
    <w:p w:rsidR="00A22436" w:rsidRDefault="00A2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 w:rsidP="00EB21BF">
    <w:pPr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*</w:t>
    </w:r>
    <w:r w:rsidRPr="00920C3D">
      <w:rPr>
        <w:rFonts w:ascii="Arial" w:hAnsi="Arial" w:cs="Arial"/>
        <w:b/>
        <w:i/>
        <w:sz w:val="14"/>
        <w:szCs w:val="14"/>
      </w:rPr>
      <w:t>В случае, утвердительного ответа обязательно заполнение в отношении выгодоприобретателя и представление Регистрато</w:t>
    </w:r>
    <w:r>
      <w:rPr>
        <w:rFonts w:ascii="Arial" w:hAnsi="Arial" w:cs="Arial"/>
        <w:b/>
        <w:i/>
        <w:sz w:val="14"/>
        <w:szCs w:val="14"/>
      </w:rPr>
      <w:t>ру Опросного листа Форма – 015 СПВК ОЛДЛФЛ</w:t>
    </w:r>
  </w:p>
  <w:p w:rsidR="00A22436" w:rsidRPr="00A22436" w:rsidRDefault="00A22436" w:rsidP="00A22436">
    <w:pPr>
      <w:jc w:val="both"/>
      <w:rPr>
        <w:rFonts w:ascii="Arial" w:hAnsi="Arial" w:cs="Arial"/>
        <w:b/>
        <w:sz w:val="14"/>
        <w:szCs w:val="16"/>
      </w:rPr>
    </w:pPr>
    <w:r w:rsidRPr="00A22436">
      <w:rPr>
        <w:rFonts w:ascii="Arial" w:hAnsi="Arial" w:cs="Arial"/>
        <w:b/>
        <w:sz w:val="14"/>
        <w:szCs w:val="16"/>
      </w:rPr>
      <w:t xml:space="preserve">ВНИМАНИЕ! В случае внесения изменений в вышеуказанные идентификационные сведения </w:t>
    </w:r>
    <w:proofErr w:type="gramStart"/>
    <w:r w:rsidRPr="00A22436">
      <w:rPr>
        <w:rFonts w:ascii="Arial" w:hAnsi="Arial" w:cs="Arial"/>
        <w:b/>
        <w:sz w:val="14"/>
        <w:szCs w:val="16"/>
      </w:rPr>
      <w:t>о</w:t>
    </w:r>
    <w:proofErr w:type="gramEnd"/>
    <w:r w:rsidRPr="00A22436">
      <w:rPr>
        <w:rFonts w:ascii="Arial" w:hAnsi="Arial" w:cs="Arial"/>
        <w:b/>
        <w:sz w:val="14"/>
        <w:szCs w:val="16"/>
      </w:rPr>
      <w:t xml:space="preserve"> информацию о таких изменения</w:t>
    </w:r>
    <w:r w:rsidR="00485C56">
      <w:rPr>
        <w:rFonts w:ascii="Arial" w:hAnsi="Arial" w:cs="Arial"/>
        <w:b/>
        <w:sz w:val="14"/>
        <w:szCs w:val="16"/>
      </w:rPr>
      <w:t xml:space="preserve">х необходимо предоставить в    </w:t>
    </w:r>
    <w:bookmarkStart w:id="1" w:name="_GoBack"/>
    <w:bookmarkEnd w:id="1"/>
    <w:r w:rsidRPr="00A22436">
      <w:rPr>
        <w:rFonts w:ascii="Arial" w:hAnsi="Arial" w:cs="Arial"/>
        <w:b/>
        <w:sz w:val="14"/>
        <w:szCs w:val="16"/>
      </w:rPr>
      <w:t>АО «СРК» в течение 7 рабочих дней с даты изменения данных или п</w:t>
    </w:r>
    <w:r>
      <w:rPr>
        <w:rFonts w:ascii="Arial" w:hAnsi="Arial" w:cs="Arial"/>
        <w:b/>
        <w:sz w:val="14"/>
        <w:szCs w:val="16"/>
      </w:rPr>
      <w:t xml:space="preserve">олучения запроса Регистратора. </w:t>
    </w:r>
  </w:p>
  <w:p w:rsidR="00A22436" w:rsidRPr="00920C3D" w:rsidRDefault="00A22436" w:rsidP="00DE7C60">
    <w:pPr>
      <w:jc w:val="right"/>
      <w:rPr>
        <w:rFonts w:ascii="Arial" w:hAnsi="Arial" w:cs="Arial"/>
        <w:b/>
        <w:sz w:val="24"/>
        <w:szCs w:val="24"/>
      </w:rPr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A22436" w:rsidRDefault="00A224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 w:rsidP="00570D77">
    <w:pPr>
      <w:pStyle w:val="a5"/>
      <w:jc w:val="left"/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36" w:rsidRDefault="00A22436">
      <w:r>
        <w:separator/>
      </w:r>
    </w:p>
  </w:footnote>
  <w:footnote w:type="continuationSeparator" w:id="0">
    <w:p w:rsidR="00A22436" w:rsidRDefault="00A22436">
      <w:r>
        <w:continuationSeparator/>
      </w:r>
    </w:p>
  </w:footnote>
  <w:footnote w:id="1">
    <w:p w:rsidR="00A22436" w:rsidRPr="00877A91" w:rsidRDefault="00A22436">
      <w:pPr>
        <w:pStyle w:val="ad"/>
        <w:rPr>
          <w:i/>
          <w:sz w:val="12"/>
        </w:rPr>
      </w:pPr>
      <w:r w:rsidRPr="00877A91">
        <w:rPr>
          <w:rStyle w:val="af"/>
          <w:i/>
          <w:sz w:val="12"/>
        </w:rPr>
        <w:footnoteRef/>
      </w:r>
      <w:r w:rsidRPr="00877A91">
        <w:rPr>
          <w:i/>
          <w:sz w:val="12"/>
        </w:rPr>
        <w:t xml:space="preserve"> Обязательно заполнение опросного листа </w:t>
      </w:r>
      <w:proofErr w:type="gramStart"/>
      <w:r w:rsidRPr="00877A91">
        <w:rPr>
          <w:i/>
          <w:sz w:val="12"/>
        </w:rPr>
        <w:t>для</w:t>
      </w:r>
      <w:proofErr w:type="gramEnd"/>
      <w:r w:rsidRPr="00877A91">
        <w:rPr>
          <w:i/>
          <w:sz w:val="12"/>
        </w:rPr>
        <w:t xml:space="preserve"> ЮЛ – Форма 001-СПВК ОЛЮЛ</w:t>
      </w:r>
    </w:p>
  </w:footnote>
  <w:footnote w:id="2">
    <w:p w:rsidR="00A22436" w:rsidRPr="007E5AFA" w:rsidRDefault="00A22436" w:rsidP="00A50D65">
      <w:pPr>
        <w:pStyle w:val="ad"/>
        <w:rPr>
          <w:sz w:val="14"/>
        </w:rPr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3">
    <w:p w:rsidR="00A22436" w:rsidRDefault="00A22436" w:rsidP="00A50D65">
      <w:pPr>
        <w:pStyle w:val="ad"/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77" w:rsidRDefault="00570D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570D77" w:rsidTr="00A768CB">
      <w:tc>
        <w:tcPr>
          <w:tcW w:w="4927" w:type="dxa"/>
        </w:tcPr>
        <w:p w:rsidR="00570D77" w:rsidRDefault="00570D77" w:rsidP="00570D77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570D77" w:rsidRDefault="00570D77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009 – СПВК ВПФЛ</w:t>
          </w:r>
        </w:p>
      </w:tc>
    </w:tr>
  </w:tbl>
  <w:p w:rsidR="00A22436" w:rsidRPr="00DE7C60" w:rsidRDefault="00A22436" w:rsidP="00DE7C60">
    <w:pPr>
      <w:pStyle w:val="a3"/>
      <w:tabs>
        <w:tab w:val="clear" w:pos="4703"/>
        <w:tab w:val="clear" w:pos="9406"/>
      </w:tabs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1B5C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97BFF"/>
    <w:rsid w:val="001A19ED"/>
    <w:rsid w:val="001A3773"/>
    <w:rsid w:val="001A4F6D"/>
    <w:rsid w:val="001A5704"/>
    <w:rsid w:val="001A7F2A"/>
    <w:rsid w:val="001B1BAA"/>
    <w:rsid w:val="001B2518"/>
    <w:rsid w:val="001B2A67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5182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5C56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0A3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60C1"/>
    <w:rsid w:val="00546B80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0D77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D82"/>
    <w:rsid w:val="00631489"/>
    <w:rsid w:val="0063739F"/>
    <w:rsid w:val="00643699"/>
    <w:rsid w:val="006521B8"/>
    <w:rsid w:val="00653A2E"/>
    <w:rsid w:val="006549E9"/>
    <w:rsid w:val="0065562F"/>
    <w:rsid w:val="00655F3F"/>
    <w:rsid w:val="006623AC"/>
    <w:rsid w:val="00664BC1"/>
    <w:rsid w:val="006656E6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77A91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B029E"/>
    <w:rsid w:val="008B7540"/>
    <w:rsid w:val="008C39E7"/>
    <w:rsid w:val="008C622E"/>
    <w:rsid w:val="008C64CA"/>
    <w:rsid w:val="008C6F84"/>
    <w:rsid w:val="008C7CD1"/>
    <w:rsid w:val="008D104F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22436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0D65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A1A74"/>
    <w:rsid w:val="00AA1D84"/>
    <w:rsid w:val="00AA2EBD"/>
    <w:rsid w:val="00AA7C3F"/>
    <w:rsid w:val="00AB20E9"/>
    <w:rsid w:val="00AB2A6B"/>
    <w:rsid w:val="00AC0FD5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8FE"/>
    <w:rsid w:val="00BA5B51"/>
    <w:rsid w:val="00BA7883"/>
    <w:rsid w:val="00BB021F"/>
    <w:rsid w:val="00BB1E79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A17F6"/>
    <w:rsid w:val="00DA21F5"/>
    <w:rsid w:val="00DA4079"/>
    <w:rsid w:val="00DA4E0C"/>
    <w:rsid w:val="00DA67A5"/>
    <w:rsid w:val="00DB03A1"/>
    <w:rsid w:val="00DB244A"/>
    <w:rsid w:val="00DB2901"/>
    <w:rsid w:val="00DB3054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E7C60"/>
    <w:rsid w:val="00DF0006"/>
    <w:rsid w:val="00DF0A27"/>
    <w:rsid w:val="00DF0BE8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59EB"/>
    <w:rsid w:val="00E95B19"/>
    <w:rsid w:val="00E976CF"/>
    <w:rsid w:val="00EA04EC"/>
    <w:rsid w:val="00EA1684"/>
    <w:rsid w:val="00EA50A6"/>
    <w:rsid w:val="00EA55F3"/>
    <w:rsid w:val="00EA630C"/>
    <w:rsid w:val="00EB21BF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C2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F4C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D7BFF56F649E3AEF22B635F8B2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4C44A-2820-42ED-B935-F79F04314A3E}"/>
      </w:docPartPr>
      <w:docPartBody>
        <w:p w:rsidR="00C801C0" w:rsidRDefault="00F367F7" w:rsidP="00F367F7">
          <w:pPr>
            <w:pStyle w:val="5D6D7BFF56F649E3AEF22B635F8B2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36F4B574664D328801DCC5C8A9B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241B9-6B85-4120-AFE7-587ED3E248B5}"/>
      </w:docPartPr>
      <w:docPartBody>
        <w:p w:rsidR="00C801C0" w:rsidRDefault="00F367F7" w:rsidP="00F367F7">
          <w:pPr>
            <w:pStyle w:val="2A36F4B574664D328801DCC5C8A9B5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58D2A9022344C5908117D623151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1AA66-38EA-47CF-8317-5BA148252C44}"/>
      </w:docPartPr>
      <w:docPartBody>
        <w:p w:rsidR="00C801C0" w:rsidRDefault="00F367F7" w:rsidP="00F367F7">
          <w:pPr>
            <w:pStyle w:val="8658D2A9022344C5908117D6231512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807ADBA9F46CA8FBC0E6106357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89022-10DE-4ADB-85DB-05490332834C}"/>
      </w:docPartPr>
      <w:docPartBody>
        <w:p w:rsidR="00C801C0" w:rsidRDefault="00F367F7" w:rsidP="00F367F7">
          <w:pPr>
            <w:pStyle w:val="89F807ADBA9F46CA8FBC0E61063578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B3921AC300C4E24A0B8A3F38901C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B0DD4-A9D2-4E90-91DF-ABC210D4C865}"/>
      </w:docPartPr>
      <w:docPartBody>
        <w:p w:rsidR="00C801C0" w:rsidRDefault="00F367F7" w:rsidP="00F367F7">
          <w:pPr>
            <w:pStyle w:val="0B3921AC300C4E24A0B8A3F38901C6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21089E79044547A540ABB96FEE1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08A40-3849-47A0-A527-84E54CAC14D1}"/>
      </w:docPartPr>
      <w:docPartBody>
        <w:p w:rsidR="00C801C0" w:rsidRDefault="00F367F7" w:rsidP="00F367F7">
          <w:pPr>
            <w:pStyle w:val="EB21089E79044547A540ABB96FEE1EE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C2E5941B6C44BCA368BCA8C51DC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CBA95-AE53-4D44-AC97-8D7606FADA71}"/>
      </w:docPartPr>
      <w:docPartBody>
        <w:p w:rsidR="00C801C0" w:rsidRDefault="00F367F7" w:rsidP="00F367F7">
          <w:pPr>
            <w:pStyle w:val="DFC2E5941B6C44BCA368BCA8C51DC3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F44B49E8AC436CB765488592E9B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459BA-DB76-481F-BFF1-748791BDB06A}"/>
      </w:docPartPr>
      <w:docPartBody>
        <w:p w:rsidR="00C801C0" w:rsidRDefault="00F367F7" w:rsidP="00F367F7">
          <w:pPr>
            <w:pStyle w:val="E1F44B49E8AC436CB765488592E9BCE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73D40685DD4E388C2D69CACF60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5AF4D-4501-48C1-B7EC-83138AD9E344}"/>
      </w:docPartPr>
      <w:docPartBody>
        <w:p w:rsidR="00C801C0" w:rsidRDefault="00F367F7" w:rsidP="00F367F7">
          <w:pPr>
            <w:pStyle w:val="4C73D40685DD4E388C2D69CACF606F1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F14FD8712641359E0ADC5508CBD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43ACB-F568-4C02-9079-7BF6E5160E57}"/>
      </w:docPartPr>
      <w:docPartBody>
        <w:p w:rsidR="00C801C0" w:rsidRDefault="00F367F7" w:rsidP="00F367F7">
          <w:pPr>
            <w:pStyle w:val="EBF14FD8712641359E0ADC5508CBD55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9C265913A094ADBA34654DB8363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5B9D6-1C21-4C2E-AFD5-9DBE6BE6BA8F}"/>
      </w:docPartPr>
      <w:docPartBody>
        <w:p w:rsidR="00C801C0" w:rsidRDefault="00F367F7" w:rsidP="00F367F7">
          <w:pPr>
            <w:pStyle w:val="49C265913A094ADBA34654DB83632BA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FBBEF02E53452FA43A4B54B67B9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0D31E-0A9A-4DBC-B003-DBCD59A4C56C}"/>
      </w:docPartPr>
      <w:docPartBody>
        <w:p w:rsidR="00C801C0" w:rsidRDefault="00F367F7" w:rsidP="00F367F7">
          <w:pPr>
            <w:pStyle w:val="DEFBBEF02E53452FA43A4B54B67B9C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DCA90336154049B9588A477C681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7CFC0-156C-4E30-BA6C-B1AE00B5C861}"/>
      </w:docPartPr>
      <w:docPartBody>
        <w:p w:rsidR="00C801C0" w:rsidRDefault="00F367F7" w:rsidP="00F367F7">
          <w:pPr>
            <w:pStyle w:val="34DCA90336154049B9588A477C681C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66AF1833A0249528F1059E1050A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C91D-F7A9-41BC-9E7B-4C693BC2123C}"/>
      </w:docPartPr>
      <w:docPartBody>
        <w:p w:rsidR="00C801C0" w:rsidRDefault="00F367F7" w:rsidP="00F367F7">
          <w:pPr>
            <w:pStyle w:val="D66AF1833A0249528F1059E1050AB3F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5965FA9D64DDAA4B18C5AF282F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2A93-7B9B-4742-AB18-9E04E5C13B06}"/>
      </w:docPartPr>
      <w:docPartBody>
        <w:p w:rsidR="00C801C0" w:rsidRDefault="00F367F7" w:rsidP="00F367F7">
          <w:pPr>
            <w:pStyle w:val="0A05965FA9D64DDAA4B18C5AF282FC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8BE846D69F84E26897488D087054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9473-865C-49EE-875C-31542A6DDBF8}"/>
      </w:docPartPr>
      <w:docPartBody>
        <w:p w:rsidR="00C801C0" w:rsidRDefault="00F367F7" w:rsidP="00F367F7">
          <w:pPr>
            <w:pStyle w:val="A8BE846D69F84E26897488D087054C8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E07AC0214644C6FAF47C70C98705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5324E-A6F0-4BDE-A65B-BB3D7E741795}"/>
      </w:docPartPr>
      <w:docPartBody>
        <w:p w:rsidR="00C801C0" w:rsidRDefault="00F367F7" w:rsidP="00F367F7">
          <w:pPr>
            <w:pStyle w:val="3E07AC0214644C6FAF47C70C98705D2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0E02484CA451DA74A17888A726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0B91-9849-493B-A68E-1E907A3B4BFE}"/>
      </w:docPartPr>
      <w:docPartBody>
        <w:p w:rsidR="00C801C0" w:rsidRDefault="00F367F7" w:rsidP="00F367F7">
          <w:pPr>
            <w:pStyle w:val="8870E02484CA451DA74A17888A7267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26F76B91C0D4A65BCBF170BE2F27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E5FA8B-F8CB-474B-87E7-C465291A4C65}"/>
      </w:docPartPr>
      <w:docPartBody>
        <w:p w:rsidR="00C801C0" w:rsidRDefault="00F367F7" w:rsidP="00F367F7">
          <w:pPr>
            <w:pStyle w:val="026F76B91C0D4A65BCBF170BE2F271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C13AD0A5224B2B9205FD3A46570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3FAE0-0D07-4384-B017-E33F7D0616F9}"/>
      </w:docPartPr>
      <w:docPartBody>
        <w:p w:rsidR="00C801C0" w:rsidRDefault="00F367F7" w:rsidP="00F367F7">
          <w:pPr>
            <w:pStyle w:val="CDC13AD0A5224B2B9205FD3A46570F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BDFB05AE541E2A926A1CAD3640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3567E-A162-4E49-9298-DE6969BE35A3}"/>
      </w:docPartPr>
      <w:docPartBody>
        <w:p w:rsidR="00C801C0" w:rsidRDefault="00F367F7" w:rsidP="00F367F7">
          <w:pPr>
            <w:pStyle w:val="E24BDFB05AE541E2A926A1CAD3640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78C8D2FE14189BE31F4484CF48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96632-493D-435E-88B7-1D710406D096}"/>
      </w:docPartPr>
      <w:docPartBody>
        <w:p w:rsidR="00C801C0" w:rsidRDefault="00F367F7" w:rsidP="00F367F7">
          <w:pPr>
            <w:pStyle w:val="F3878C8D2FE14189BE31F4484CF481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42BD10B7CBC49FFBC0582236ED6F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B8CDC-7D33-41AC-9C6A-262A4F6EA22A}"/>
      </w:docPartPr>
      <w:docPartBody>
        <w:p w:rsidR="00C801C0" w:rsidRDefault="00F367F7" w:rsidP="00F367F7">
          <w:pPr>
            <w:pStyle w:val="042BD10B7CBC49FFBC0582236ED6FE2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142785B58F74A1AA55DCBF9F8A4B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D3520-56D8-456F-A0B6-2FF51B09AA42}"/>
      </w:docPartPr>
      <w:docPartBody>
        <w:p w:rsidR="00C801C0" w:rsidRDefault="00F367F7" w:rsidP="00F367F7">
          <w:pPr>
            <w:pStyle w:val="2142785B58F74A1AA55DCBF9F8A4BA2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41CACE9F52413CB2FE3B5ABD8F7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8F58-8B14-4C68-8FA9-57F1DD9F2610}"/>
      </w:docPartPr>
      <w:docPartBody>
        <w:p w:rsidR="00C801C0" w:rsidRDefault="00F367F7" w:rsidP="00F367F7">
          <w:pPr>
            <w:pStyle w:val="4B41CACE9F52413CB2FE3B5ABD8F74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4937C674444B41A546DD2586178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031B-4790-4D63-A582-30ACB62C8CB9}"/>
      </w:docPartPr>
      <w:docPartBody>
        <w:p w:rsidR="00C801C0" w:rsidRDefault="00F367F7" w:rsidP="00F367F7">
          <w:pPr>
            <w:pStyle w:val="954937C674444B41A546DD25861782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76A2FFC5794FCDB7CB6225DFED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6DE6D-CEAF-458F-A629-E52000394BB4}"/>
      </w:docPartPr>
      <w:docPartBody>
        <w:p w:rsidR="00C801C0" w:rsidRDefault="00F367F7" w:rsidP="00F367F7">
          <w:pPr>
            <w:pStyle w:val="7976A2FFC5794FCDB7CB6225DFED62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042196787E3454A925C570B1ED91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DD313-9A3B-4C5D-A23D-B19E2B0669E5}"/>
      </w:docPartPr>
      <w:docPartBody>
        <w:p w:rsidR="00C801C0" w:rsidRDefault="00F367F7" w:rsidP="00F367F7">
          <w:pPr>
            <w:pStyle w:val="B042196787E3454A925C570B1ED91E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89DE9C5BC2496DA097818DE5FAB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3187-B707-43FF-8C36-CD20E0A817D7}"/>
      </w:docPartPr>
      <w:docPartBody>
        <w:p w:rsidR="00C801C0" w:rsidRDefault="00F367F7" w:rsidP="00F367F7">
          <w:pPr>
            <w:pStyle w:val="6C89DE9C5BC2496DA097818DE5FABD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7F21CF60342ACA6BC9631AC037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D49CB-0713-4D16-9C11-886E16F5A17A}"/>
      </w:docPartPr>
      <w:docPartBody>
        <w:p w:rsidR="00C801C0" w:rsidRDefault="00F367F7" w:rsidP="00F367F7">
          <w:pPr>
            <w:pStyle w:val="4667F21CF60342ACA6BC9631AC0375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780B5F4F9BF4054A3E0E0313890B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03E25-77CA-4F4C-9EA6-225986C6904A}"/>
      </w:docPartPr>
      <w:docPartBody>
        <w:p w:rsidR="00C801C0" w:rsidRDefault="00F367F7" w:rsidP="00F367F7">
          <w:pPr>
            <w:pStyle w:val="4780B5F4F9BF4054A3E0E0313890BB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621B1E6DCE46DF80BFE13C3CA01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99D40-9078-4281-AEA1-6E1EF4AF1EF9}"/>
      </w:docPartPr>
      <w:docPartBody>
        <w:p w:rsidR="00C801C0" w:rsidRDefault="00F367F7" w:rsidP="00F367F7">
          <w:pPr>
            <w:pStyle w:val="28621B1E6DCE46DF80BFE13C3CA010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C401273144401599E378913E012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8B549-487C-4ADD-B6E9-6B1138055EF6}"/>
      </w:docPartPr>
      <w:docPartBody>
        <w:p w:rsidR="00C801C0" w:rsidRDefault="00C801C0" w:rsidP="00C801C0">
          <w:pPr>
            <w:pStyle w:val="C3C401273144401599E378913E012E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FB5EB5CE0204F11BA178CC291A33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08D52-104B-41F8-8058-878C1D16CD8C}"/>
      </w:docPartPr>
      <w:docPartBody>
        <w:p w:rsidR="00C801C0" w:rsidRDefault="00C801C0" w:rsidP="00C801C0">
          <w:pPr>
            <w:pStyle w:val="8FB5EB5CE0204F11BA178CC291A338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148A0838DA4D79BA85B0DA9008D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E0433-3C44-4711-9998-D63448A3B322}"/>
      </w:docPartPr>
      <w:docPartBody>
        <w:p w:rsidR="00C801C0" w:rsidRDefault="00C801C0" w:rsidP="00C801C0">
          <w:pPr>
            <w:pStyle w:val="77148A0838DA4D79BA85B0DA9008D6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9ADE90B13D4E9BA7287844C8EB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6C420-4784-4A60-9D01-DE1F0E2C3EEB}"/>
      </w:docPartPr>
      <w:docPartBody>
        <w:p w:rsidR="0090549B" w:rsidRDefault="0090549B" w:rsidP="0090549B">
          <w:pPr>
            <w:pStyle w:val="CF9ADE90B13D4E9BA7287844C8EB78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CABDCBB61148F5BC63F439FA6E1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E3545-C878-425C-BBA2-C6BC765D9E2E}"/>
      </w:docPartPr>
      <w:docPartBody>
        <w:p w:rsidR="0090549B" w:rsidRDefault="0090549B" w:rsidP="0090549B">
          <w:pPr>
            <w:pStyle w:val="CFCABDCBB61148F5BC63F439FA6E188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CA8F3FA79545408664AD4542A13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CD1FE-268A-458E-B967-F3D092E356A1}"/>
      </w:docPartPr>
      <w:docPartBody>
        <w:p w:rsidR="0090549B" w:rsidRDefault="0090549B" w:rsidP="0090549B">
          <w:pPr>
            <w:pStyle w:val="57CA8F3FA79545408664AD4542A131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ACA83F8F5FD44FAABD6DC1AE13F4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BD018-544D-4064-849A-10BC9499747E}"/>
      </w:docPartPr>
      <w:docPartBody>
        <w:p w:rsidR="0090549B" w:rsidRDefault="0090549B" w:rsidP="0090549B">
          <w:pPr>
            <w:pStyle w:val="AACA83F8F5FD44FAABD6DC1AE13F499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3F530054194058A00512B7D72A3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6F334-DDEB-4707-845F-946B5633C925}"/>
      </w:docPartPr>
      <w:docPartBody>
        <w:p w:rsidR="0090549B" w:rsidRDefault="0090549B" w:rsidP="0090549B">
          <w:pPr>
            <w:pStyle w:val="4D3F530054194058A00512B7D72A3A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659486B798437B9657FAC96449C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90435-4A18-48D0-9D3B-6F60EB08C0E9}"/>
      </w:docPartPr>
      <w:docPartBody>
        <w:p w:rsidR="0090549B" w:rsidRDefault="0090549B" w:rsidP="0090549B">
          <w:pPr>
            <w:pStyle w:val="AC659486B798437B9657FAC96449C6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D6C3151463456AB295B1C573399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71025-376F-4E8E-8576-153301960C00}"/>
      </w:docPartPr>
      <w:docPartBody>
        <w:p w:rsidR="0090549B" w:rsidRDefault="0090549B" w:rsidP="0090549B">
          <w:pPr>
            <w:pStyle w:val="F1D6C3151463456AB295B1C5733990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4B0A4CF7EC4CA096C2E117C6573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7ECC9-E26F-4DB1-8D1C-799191AB45B7}"/>
      </w:docPartPr>
      <w:docPartBody>
        <w:p w:rsidR="0090549B" w:rsidRDefault="0090549B" w:rsidP="0090549B">
          <w:pPr>
            <w:pStyle w:val="374B0A4CF7EC4CA096C2E117C65733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F034066380424B86CCC7611630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6F545-26A3-4EC2-9C19-37B8EBF15746}"/>
      </w:docPartPr>
      <w:docPartBody>
        <w:p w:rsidR="0090549B" w:rsidRDefault="0090549B" w:rsidP="0090549B">
          <w:pPr>
            <w:pStyle w:val="46F034066380424B86CCC761163033C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6B5571E6484291858367B54BACA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A53B6-DCA7-4573-B0DC-9E4093EFAE74}"/>
      </w:docPartPr>
      <w:docPartBody>
        <w:p w:rsidR="0090549B" w:rsidRDefault="0090549B" w:rsidP="0090549B">
          <w:pPr>
            <w:pStyle w:val="2F6B5571E6484291858367B54BACA5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FCB48C7DD064C9F82AAC7CDE2463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30CF3-67E5-4B82-A533-D1DF36578599}"/>
      </w:docPartPr>
      <w:docPartBody>
        <w:p w:rsidR="0090549B" w:rsidRDefault="0090549B" w:rsidP="0090549B">
          <w:pPr>
            <w:pStyle w:val="3FCB48C7DD064C9F82AAC7CDE2463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A632E3FD18A4E868F8F03E1E6088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B7EE4-7AE0-4FB2-9030-EBDD41D7396D}"/>
      </w:docPartPr>
      <w:docPartBody>
        <w:p w:rsidR="0090549B" w:rsidRDefault="0090549B" w:rsidP="0090549B">
          <w:pPr>
            <w:pStyle w:val="5A632E3FD18A4E868F8F03E1E6088C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0989E8AF2D8484C97150654F057D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A8DBD-8328-4A3F-A7AC-3BF6738EA670}"/>
      </w:docPartPr>
      <w:docPartBody>
        <w:p w:rsidR="0090549B" w:rsidRDefault="0090549B" w:rsidP="0090549B">
          <w:pPr>
            <w:pStyle w:val="50989E8AF2D8484C97150654F057DA3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B5422C21E341EAB2C638E5F70B9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5682B-A484-4BB1-9E3C-3020E5EFC158}"/>
      </w:docPartPr>
      <w:docPartBody>
        <w:p w:rsidR="0090549B" w:rsidRDefault="0090549B" w:rsidP="0090549B">
          <w:pPr>
            <w:pStyle w:val="91B5422C21E341EAB2C638E5F70B9F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A9B9483F844099809BBF69A6F2D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F191C-ADC3-4BF1-A60B-59B37244A0B2}"/>
      </w:docPartPr>
      <w:docPartBody>
        <w:p w:rsidR="0090549B" w:rsidRDefault="0090549B" w:rsidP="0090549B">
          <w:pPr>
            <w:pStyle w:val="F2A9B9483F844099809BBF69A6F2DD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B25D3640544F34830CD8ABADC9C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63290-26F3-4BC9-91F8-70810D3E7B94}"/>
      </w:docPartPr>
      <w:docPartBody>
        <w:p w:rsidR="0090549B" w:rsidRDefault="0090549B" w:rsidP="0090549B">
          <w:pPr>
            <w:pStyle w:val="5BB25D3640544F34830CD8ABADC9CB6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46E4EC4FD14E4B9D59516099F03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420F2-29E9-44DF-B2F7-A1C1D0B12A9A}"/>
      </w:docPartPr>
      <w:docPartBody>
        <w:p w:rsidR="0090549B" w:rsidRDefault="0090549B" w:rsidP="0090549B">
          <w:pPr>
            <w:pStyle w:val="4C46E4EC4FD14E4B9D59516099F038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1F5676D61E49D7B48532E31A58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BD06B-91BE-43B9-A0FC-59CF2C107627}"/>
      </w:docPartPr>
      <w:docPartBody>
        <w:p w:rsidR="0090549B" w:rsidRDefault="0090549B" w:rsidP="0090549B">
          <w:pPr>
            <w:pStyle w:val="871F5676D61E49D7B48532E31A5838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73684828714AE68CFDA97AA155A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875C7-EB1B-4E56-84E7-3FB3D4542A62}"/>
      </w:docPartPr>
      <w:docPartBody>
        <w:p w:rsidR="0090549B" w:rsidRDefault="0090549B" w:rsidP="0090549B">
          <w:pPr>
            <w:pStyle w:val="4173684828714AE68CFDA97AA155AE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2AD96B61F94D8DB8B6B9676ED5B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83F52-6D48-4AAC-91DD-6BD59B4AEF6B}"/>
      </w:docPartPr>
      <w:docPartBody>
        <w:p w:rsidR="0090549B" w:rsidRDefault="0090549B" w:rsidP="0090549B">
          <w:pPr>
            <w:pStyle w:val="9B2AD96B61F94D8DB8B6B9676ED5B08D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90549B"/>
    <w:rsid w:val="00C801C0"/>
    <w:rsid w:val="00E60CCC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D1E0-853F-46E0-B3D4-0C30AE9E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91</TotalTime>
  <Pages>2</Pages>
  <Words>447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Комаров</cp:lastModifiedBy>
  <cp:revision>10</cp:revision>
  <cp:lastPrinted>2016-01-14T10:08:00Z</cp:lastPrinted>
  <dcterms:created xsi:type="dcterms:W3CDTF">2016-05-27T04:38:00Z</dcterms:created>
  <dcterms:modified xsi:type="dcterms:W3CDTF">2019-08-08T05:18:00Z</dcterms:modified>
</cp:coreProperties>
</file>